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5" w:lineRule="exact"/>
        <w:ind w:left="100" w:right="-82"/>
        <w:jc w:val="left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469.498596pt;margin-top:-.356191pt;width:102.00001pt;height:.1pt;mso-position-horizontal-relative:page;mso-position-vertical-relative:paragraph;z-index:-280" coordorigin="9390,-7" coordsize="2040,2">
            <v:shape style="position:absolute;left:9390;top:-7;width:2040;height:2" coordorigin="9390,-7" coordsize="2040,0" path="m9390,-7l11430,-7e" filled="f" stroked="t" strokeweight=".4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w w:val="99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DE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GRE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UD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4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6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it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76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pdated: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620" w:right="660"/>
          <w:cols w:num="2" w:equalWidth="0">
            <w:col w:w="4813" w:space="2604"/>
            <w:col w:w="354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620" w:right="660"/>
        </w:sectPr>
      </w:pPr>
      <w:rPr/>
    </w:p>
    <w:p>
      <w:pPr>
        <w:spacing w:before="41" w:after="0" w:line="216" w:lineRule="exact"/>
        <w:ind w:left="100" w:right="-70"/>
        <w:jc w:val="left"/>
        <w:tabs>
          <w:tab w:pos="1180" w:val="left"/>
          <w:tab w:pos="66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NA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1" w:after="0" w:line="216" w:lineRule="exact"/>
        <w:ind w:right="-20"/>
        <w:jc w:val="left"/>
        <w:tabs>
          <w:tab w:pos="354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620" w:right="660"/>
          <w:cols w:num="2" w:equalWidth="0">
            <w:col w:w="6631" w:space="669"/>
            <w:col w:w="36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6pt;margin-top:652.768188pt;width:61.193744pt;height:.1pt;mso-position-horizontal-relative:page;mso-position-vertical-relative:page;z-index:-237" coordorigin="720,13055" coordsize="1224,2">
            <v:shape style="position:absolute;left:720;top:13055;width:1224;height:2" coordorigin="720,13055" coordsize="1224,0" path="m720,13055l1944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652.768188pt;width:61.193744pt;height:.1pt;mso-position-horizontal-relative:page;mso-position-vertical-relative:page;z-index:-236" coordorigin="2160,13055" coordsize="1224,2">
            <v:shape style="position:absolute;left:2160;top:13055;width:1224;height:2" coordorigin="2160,13055" coordsize="1224,0" path="m2160,13055l3384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652.768188pt;width:72.31988pt;height:.1pt;mso-position-horizontal-relative:page;mso-position-vertical-relative:page;z-index:-235" coordorigin="3600,13055" coordsize="1446,2">
            <v:shape style="position:absolute;left:3600;top:13055;width:1446;height:2" coordorigin="3600,13055" coordsize="1446,0" path="m3600,13055l5046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652.768188pt;width:144.639759pt;height:.1pt;mso-position-horizontal-relative:page;mso-position-vertical-relative:page;z-index:-234" coordorigin="5400,13055" coordsize="2893,2">
            <v:shape style="position:absolute;left:5400;top:13055;width:2893;height:2" coordorigin="5400,13055" coordsize="2893,0" path="m5400,13055l8293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652.768188pt;width:22.252271pt;height:.1pt;mso-position-horizontal-relative:page;mso-position-vertical-relative:page;z-index:-233" coordorigin="8640,13055" coordsize="445,2">
            <v:shape style="position:absolute;left:8640;top:13055;width:445;height:2" coordorigin="8640,13055" coordsize="445,0" path="m8640,13055l9085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652.768188pt;width:22.252271pt;height:.1pt;mso-position-horizontal-relative:page;mso-position-vertical-relative:page;z-index:-232" coordorigin="9360,13055" coordsize="445,2">
            <v:shape style="position:absolute;left:9360;top:13055;width:445;height:2" coordorigin="9360,13055" coordsize="445,0" path="m9360,13055l9805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652.768188pt;width:66.756812pt;height:.1pt;mso-position-horizontal-relative:page;mso-position-vertical-relative:page;z-index:-231" coordorigin="10080,13055" coordsize="1335,2">
            <v:shape style="position:absolute;left:10080;top:13055;width:1335;height:2" coordorigin="10080,13055" coordsize="1335,0" path="m10080,13055l11415,1305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675.808228pt;width:61.193744pt;height:.1pt;mso-position-horizontal-relative:page;mso-position-vertical-relative:page;z-index:-230" coordorigin="720,13516" coordsize="1224,2">
            <v:shape style="position:absolute;left:720;top:13516;width:1224;height:2" coordorigin="720,13516" coordsize="1224,0" path="m720,13516l1944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675.808228pt;width:61.193744pt;height:.1pt;mso-position-horizontal-relative:page;mso-position-vertical-relative:page;z-index:-229" coordorigin="2160,13516" coordsize="1224,2">
            <v:shape style="position:absolute;left:2160;top:13516;width:1224;height:2" coordorigin="2160,13516" coordsize="1224,0" path="m2160,13516l3384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675.808228pt;width:72.31988pt;height:.1pt;mso-position-horizontal-relative:page;mso-position-vertical-relative:page;z-index:-228" coordorigin="3600,13516" coordsize="1446,2">
            <v:shape style="position:absolute;left:3600;top:13516;width:1446;height:2" coordorigin="3600,13516" coordsize="1446,0" path="m3600,13516l5046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675.808228pt;width:144.639759pt;height:.1pt;mso-position-horizontal-relative:page;mso-position-vertical-relative:page;z-index:-227" coordorigin="5400,13516" coordsize="2893,2">
            <v:shape style="position:absolute;left:5400;top:13516;width:2893;height:2" coordorigin="5400,13516" coordsize="2893,0" path="m5400,13516l8293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675.808228pt;width:22.250703pt;height:.1pt;mso-position-horizontal-relative:page;mso-position-vertical-relative:page;z-index:-226" coordorigin="8640,13516" coordsize="445,2">
            <v:shape style="position:absolute;left:8640;top:13516;width:445;height:2" coordorigin="8640,13516" coordsize="445,0" path="m8640,13516l9085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675.808228pt;width:22.252271pt;height:.1pt;mso-position-horizontal-relative:page;mso-position-vertical-relative:page;z-index:-225" coordorigin="9360,13516" coordsize="445,2">
            <v:shape style="position:absolute;left:9360;top:13516;width:445;height:2" coordorigin="9360,13516" coordsize="445,0" path="m9360,13516l9805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675.808228pt;width:66.756812pt;height:.1pt;mso-position-horizontal-relative:page;mso-position-vertical-relative:page;z-index:-224" coordorigin="10080,13516" coordsize="1335,2">
            <v:shape style="position:absolute;left:10080;top:13516;width:1335;height:2" coordorigin="10080,13516" coordsize="1335,0" path="m10080,13516l11415,13516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698.848206pt;width:61.193744pt;height:.1pt;mso-position-horizontal-relative:page;mso-position-vertical-relative:page;z-index:-223" coordorigin="720,13977" coordsize="1224,2">
            <v:shape style="position:absolute;left:720;top:13977;width:1224;height:2" coordorigin="720,13977" coordsize="1224,0" path="m720,13977l1944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698.848206pt;width:61.193744pt;height:.1pt;mso-position-horizontal-relative:page;mso-position-vertical-relative:page;z-index:-222" coordorigin="2160,13977" coordsize="1224,2">
            <v:shape style="position:absolute;left:2160;top:13977;width:1224;height:2" coordorigin="2160,13977" coordsize="1224,0" path="m2160,13977l3384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698.848206pt;width:72.31988pt;height:.1pt;mso-position-horizontal-relative:page;mso-position-vertical-relative:page;z-index:-221" coordorigin="3600,13977" coordsize="1446,2">
            <v:shape style="position:absolute;left:3600;top:13977;width:1446;height:2" coordorigin="3600,13977" coordsize="1446,0" path="m3600,13977l5046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698.848206pt;width:144.639759pt;height:.1pt;mso-position-horizontal-relative:page;mso-position-vertical-relative:page;z-index:-220" coordorigin="5400,13977" coordsize="2893,2">
            <v:shape style="position:absolute;left:5400;top:13977;width:2893;height:2" coordorigin="5400,13977" coordsize="2893,0" path="m5400,13977l8293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698.848206pt;width:22.252271pt;height:.1pt;mso-position-horizontal-relative:page;mso-position-vertical-relative:page;z-index:-219" coordorigin="8640,13977" coordsize="445,2">
            <v:shape style="position:absolute;left:8640;top:13977;width:445;height:2" coordorigin="8640,13977" coordsize="445,0" path="m8640,13977l9085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698.848206pt;width:22.252271pt;height:.1pt;mso-position-horizontal-relative:page;mso-position-vertical-relative:page;z-index:-218" coordorigin="9360,13977" coordsize="445,2">
            <v:shape style="position:absolute;left:9360;top:13977;width:445;height:2" coordorigin="9360,13977" coordsize="445,0" path="m9360,13977l9805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698.848206pt;width:66.756812pt;height:.1pt;mso-position-horizontal-relative:page;mso-position-vertical-relative:page;z-index:-217" coordorigin="10080,13977" coordsize="1335,2">
            <v:shape style="position:absolute;left:10080;top:13977;width:1335;height:2" coordorigin="10080,13977" coordsize="1335,0" path="m10080,13977l11415,13977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721.648193pt;width:61.193744pt;height:.1pt;mso-position-horizontal-relative:page;mso-position-vertical-relative:page;z-index:-216" coordorigin="720,14433" coordsize="1224,2">
            <v:shape style="position:absolute;left:720;top:14433;width:1224;height:2" coordorigin="720,14433" coordsize="1224,0" path="m720,14433l1944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721.648193pt;width:61.193744pt;height:.1pt;mso-position-horizontal-relative:page;mso-position-vertical-relative:page;z-index:-215" coordorigin="2160,14433" coordsize="1224,2">
            <v:shape style="position:absolute;left:2160;top:14433;width:1224;height:2" coordorigin="2160,14433" coordsize="1224,0" path="m2160,14433l3384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721.648193pt;width:72.31988pt;height:.1pt;mso-position-horizontal-relative:page;mso-position-vertical-relative:page;z-index:-214" coordorigin="3600,14433" coordsize="1446,2">
            <v:shape style="position:absolute;left:3600;top:14433;width:1446;height:2" coordorigin="3600,14433" coordsize="1446,0" path="m3600,14433l5046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721.648193pt;width:144.639759pt;height:.1pt;mso-position-horizontal-relative:page;mso-position-vertical-relative:page;z-index:-213" coordorigin="5400,14433" coordsize="2893,2">
            <v:shape style="position:absolute;left:5400;top:14433;width:2893;height:2" coordorigin="5400,14433" coordsize="2893,0" path="m5400,14433l8293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721.648193pt;width:22.252271pt;height:.1pt;mso-position-horizontal-relative:page;mso-position-vertical-relative:page;z-index:-212" coordorigin="8640,14433" coordsize="445,2">
            <v:shape style="position:absolute;left:8640;top:14433;width:445;height:2" coordorigin="8640,14433" coordsize="445,0" path="m8640,14433l9085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721.648193pt;width:22.252271pt;height:.1pt;mso-position-horizontal-relative:page;mso-position-vertical-relative:page;z-index:-211" coordorigin="9360,14433" coordsize="445,2">
            <v:shape style="position:absolute;left:9360;top:14433;width:445;height:2" coordorigin="9360,14433" coordsize="445,0" path="m9360,14433l9805,144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721.648193pt;width:66.756812pt;height:.1pt;mso-position-horizontal-relative:page;mso-position-vertical-relative:page;z-index:-210" coordorigin="10080,14433" coordsize="1335,2">
            <v:shape style="position:absolute;left:10080;top:14433;width:1335;height:2" coordorigin="10080,14433" coordsize="1335,0" path="m10080,14433l11415,14433e" filled="f" stroked="t" strokeweight=".61992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16" w:lineRule="exact"/>
        <w:ind w:left="100" w:right="-20"/>
        <w:jc w:val="left"/>
        <w:tabs>
          <w:tab w:pos="66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GRA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Re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3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to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2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(4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6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oduc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raduat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6" w:lineRule="exact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3.599068pt;width:61.179845pt;height:.1pt;mso-position-horizontal-relative:page;mso-position-vertical-relative:paragraph;z-index:-279" coordorigin="720,672" coordsize="1224,2">
            <v:shape style="position:absolute;left:720;top:672;width:1224;height:2" coordorigin="720,672" coordsize="1224,0" path="m720,672l194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3.599068pt;width:61.184438pt;height:.1pt;mso-position-horizontal-relative:page;mso-position-vertical-relative:paragraph;z-index:-278" coordorigin="2160,672" coordsize="1224,2">
            <v:shape style="position:absolute;left:2160;top:672;width:1224;height:2" coordorigin="2160,672" coordsize="1224,0" path="m2160,672l338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3.599068pt;width:72.304403pt;height:.1pt;mso-position-horizontal-relative:page;mso-position-vertical-relative:paragraph;z-index:-277" coordorigin="3600,672" coordsize="1446,2">
            <v:shape style="position:absolute;left:3600;top:672;width:1446;height:2" coordorigin="3600,672" coordsize="1446,0" path="m3600,672l5046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3.599068pt;width:144.614977pt;height:.1pt;mso-position-horizontal-relative:page;mso-position-vertical-relative:paragraph;z-index:-276" coordorigin="5400,672" coordsize="2892,2">
            <v:shape style="position:absolute;left:5400;top:672;width:2892;height:2" coordorigin="5400,672" coordsize="2892,0" path="m5400,672l8292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3.599068pt;width:22.252271pt;height:.1pt;mso-position-horizontal-relative:page;mso-position-vertical-relative:paragraph;z-index:-275" coordorigin="8640,672" coordsize="445,2">
            <v:shape style="position:absolute;left:8640;top:672;width:445;height:2" coordorigin="8640,672" coordsize="445,0" path="m8640,672l908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3.599068pt;width:22.252271pt;height:.1pt;mso-position-horizontal-relative:page;mso-position-vertical-relative:paragraph;z-index:-274" coordorigin="9360,672" coordsize="445,2">
            <v:shape style="position:absolute;left:9360;top:672;width:445;height:2" coordorigin="9360,672" coordsize="445,0" path="m9360,672l980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3.599068pt;width:66.649240pt;height:.1pt;mso-position-horizontal-relative:page;mso-position-vertical-relative:paragraph;z-index:-273" coordorigin="10080,672" coordsize="1333,2">
            <v:shape style="position:absolute;left:10080;top:672;width:1333;height:2" coordorigin="10080,672" coordsize="1333,0" path="m10080,672l11413,672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-21.950909pt;width:61.193744pt;height:.1pt;mso-position-horizontal-relative:page;mso-position-vertical-relative:paragraph;z-index:-272" coordorigin="720,-439" coordsize="1224,2">
            <v:shape style="position:absolute;left:720;top:-439;width:1224;height:2" coordorigin="720,-439" coordsize="1224,0" path="m720,-439l194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21.950909pt;width:61.193744pt;height:.1pt;mso-position-horizontal-relative:page;mso-position-vertical-relative:paragraph;z-index:-271" coordorigin="2160,-439" coordsize="1224,2">
            <v:shape style="position:absolute;left:2160;top:-439;width:1224;height:2" coordorigin="2160,-439" coordsize="1224,0" path="m2160,-439l338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21.950909pt;width:72.31988pt;height:.1pt;mso-position-horizontal-relative:page;mso-position-vertical-relative:paragraph;z-index:-270" coordorigin="3600,-439" coordsize="1446,2">
            <v:shape style="position:absolute;left:3600;top:-439;width:1446;height:2" coordorigin="3600,-439" coordsize="1446,0" path="m3600,-439l5046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21.950909pt;width:144.639759pt;height:.1pt;mso-position-horizontal-relative:page;mso-position-vertical-relative:paragraph;z-index:-269" coordorigin="5400,-439" coordsize="2893,2">
            <v:shape style="position:absolute;left:5400;top:-439;width:2893;height:2" coordorigin="5400,-439" coordsize="2893,0" path="m5400,-439l8293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21.950909pt;width:22.252271pt;height:.1pt;mso-position-horizontal-relative:page;mso-position-vertical-relative:paragraph;z-index:-268" coordorigin="8640,-439" coordsize="445,2">
            <v:shape style="position:absolute;left:8640;top:-439;width:445;height:2" coordorigin="8640,-439" coordsize="445,0" path="m8640,-439l908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21.950909pt;width:22.252271pt;height:.1pt;mso-position-horizontal-relative:page;mso-position-vertical-relative:paragraph;z-index:-267" coordorigin="9360,-439" coordsize="445,2">
            <v:shape style="position:absolute;left:9360;top:-439;width:445;height:2" coordorigin="9360,-439" coordsize="445,0" path="m9360,-439l980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21.950909pt;width:66.756812pt;height:.1pt;mso-position-horizontal-relative:page;mso-position-vertical-relative:paragraph;z-index:-266" coordorigin="10080,-439" coordsize="1335,2">
            <v:shape style="position:absolute;left:10080;top:-439;width:1335;height:2" coordorigin="10080,-439" coordsize="1335,0" path="m10080,-439l11415,-439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x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of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ll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19"/>
          <w:szCs w:val="19"/>
          <w:spacing w:val="3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2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4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53" w:lineRule="auto"/>
        <w:ind w:left="100" w:right="30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riti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ego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ong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encou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expe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nes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eryth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’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oet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-poet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dvanced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ctio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etr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etic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5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ipt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onfictio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 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x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J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54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For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rofes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iona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ient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53" w:lineRule="auto"/>
        <w:ind w:left="1540" w:right="14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6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53" w:lineRule="auto"/>
        <w:ind w:left="1540" w:right="60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Thi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cour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anus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ipt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progres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rong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ly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reco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tuden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prepar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3.599083pt;width:61.193744pt;height:.1pt;mso-position-horizontal-relative:page;mso-position-vertical-relative:paragraph;z-index:-265" coordorigin="720,672" coordsize="1224,2">
            <v:shape style="position:absolute;left:720;top:672;width:1224;height:2" coordorigin="720,672" coordsize="1224,0" path="m720,672l194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3.599083pt;width:61.193744pt;height:.1pt;mso-position-horizontal-relative:page;mso-position-vertical-relative:paragraph;z-index:-264" coordorigin="2160,672" coordsize="1224,2">
            <v:shape style="position:absolute;left:2160;top:672;width:1224;height:2" coordorigin="2160,672" coordsize="1224,0" path="m2160,672l338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3.599083pt;width:72.31988pt;height:.1pt;mso-position-horizontal-relative:page;mso-position-vertical-relative:paragraph;z-index:-263" coordorigin="3600,672" coordsize="1446,2">
            <v:shape style="position:absolute;left:3600;top:672;width:1446;height:2" coordorigin="3600,672" coordsize="1446,0" path="m3600,672l5046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3.599083pt;width:144.639759pt;height:.1pt;mso-position-horizontal-relative:page;mso-position-vertical-relative:paragraph;z-index:-262" coordorigin="5400,672" coordsize="2893,2">
            <v:shape style="position:absolute;left:5400;top:672;width:2893;height:2" coordorigin="5400,672" coordsize="2893,0" path="m5400,672l8293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3.599083pt;width:22.252271pt;height:.1pt;mso-position-horizontal-relative:page;mso-position-vertical-relative:paragraph;z-index:-261" coordorigin="8640,672" coordsize="445,2">
            <v:shape style="position:absolute;left:8640;top:672;width:445;height:2" coordorigin="8640,672" coordsize="445,0" path="m8640,672l908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3.599083pt;width:22.252271pt;height:.1pt;mso-position-horizontal-relative:page;mso-position-vertical-relative:paragraph;z-index:-260" coordorigin="9360,672" coordsize="445,2">
            <v:shape style="position:absolute;left:9360;top:672;width:445;height:2" coordorigin="9360,672" coordsize="445,0" path="m9360,672l980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3.599083pt;width:66.756812pt;height:.1pt;mso-position-horizontal-relative:page;mso-position-vertical-relative:paragraph;z-index:-259" coordorigin="10080,672" coordsize="1335,2">
            <v:shape style="position:absolute;left:10080;top:672;width:1335;height:2" coordorigin="10080,672" coordsize="1335,0" path="m10080,672l1141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56.639091pt;width:61.193744pt;height:.1pt;mso-position-horizontal-relative:page;mso-position-vertical-relative:paragraph;z-index:-258" coordorigin="720,1133" coordsize="1224,2">
            <v:shape style="position:absolute;left:720;top:1133;width:1224;height:2" coordorigin="720,1133" coordsize="1224,0" path="m720,1133l1944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56.639091pt;width:61.193744pt;height:.1pt;mso-position-horizontal-relative:page;mso-position-vertical-relative:paragraph;z-index:-257" coordorigin="2160,1133" coordsize="1224,2">
            <v:shape style="position:absolute;left:2160;top:1133;width:1224;height:2" coordorigin="2160,1133" coordsize="1224,0" path="m2160,1133l3384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56.639091pt;width:72.31988pt;height:.1pt;mso-position-horizontal-relative:page;mso-position-vertical-relative:paragraph;z-index:-256" coordorigin="3600,1133" coordsize="1446,2">
            <v:shape style="position:absolute;left:3600;top:1133;width:1446;height:2" coordorigin="3600,1133" coordsize="1446,0" path="m3600,1133l5046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56.639091pt;width:144.639759pt;height:.1pt;mso-position-horizontal-relative:page;mso-position-vertical-relative:paragraph;z-index:-255" coordorigin="5400,1133" coordsize="2893,2">
            <v:shape style="position:absolute;left:5400;top:1133;width:2893;height:2" coordorigin="5400,1133" coordsize="2893,0" path="m5400,1133l8293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56.639091pt;width:22.252271pt;height:.1pt;mso-position-horizontal-relative:page;mso-position-vertical-relative:paragraph;z-index:-254" coordorigin="8640,1133" coordsize="445,2">
            <v:shape style="position:absolute;left:8640;top:1133;width:445;height:2" coordorigin="8640,1133" coordsize="445,0" path="m8640,1133l9085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56.639091pt;width:22.252271pt;height:.1pt;mso-position-horizontal-relative:page;mso-position-vertical-relative:paragraph;z-index:-253" coordorigin="9360,1133" coordsize="445,2">
            <v:shape style="position:absolute;left:9360;top:1133;width:445;height:2" coordorigin="9360,1133" coordsize="445,0" path="m9360,1133l9805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56.639091pt;width:66.756812pt;height:.1pt;mso-position-horizontal-relative:page;mso-position-vertical-relative:paragraph;z-index:-252" coordorigin="10080,1133" coordsize="1335,2">
            <v:shape style="position:absolute;left:10080;top:1133;width:1335;height:2" coordorigin="10080,1133" coordsize="1335,0" path="m10080,1133l11415,113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79.439079pt;width:61.193744pt;height:.1pt;mso-position-horizontal-relative:page;mso-position-vertical-relative:paragraph;z-index:-251" coordorigin="720,1589" coordsize="1224,2">
            <v:shape style="position:absolute;left:720;top:1589;width:1224;height:2" coordorigin="720,1589" coordsize="1224,0" path="m720,1589l1944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79.439079pt;width:61.193744pt;height:.1pt;mso-position-horizontal-relative:page;mso-position-vertical-relative:paragraph;z-index:-250" coordorigin="2160,1589" coordsize="1224,2">
            <v:shape style="position:absolute;left:2160;top:1589;width:1224;height:2" coordorigin="2160,1589" coordsize="1224,0" path="m2160,1589l3384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79.439079pt;width:72.31988pt;height:.1pt;mso-position-horizontal-relative:page;mso-position-vertical-relative:paragraph;z-index:-249" coordorigin="3600,1589" coordsize="1446,2">
            <v:shape style="position:absolute;left:3600;top:1589;width:1446;height:2" coordorigin="3600,1589" coordsize="1446,0" path="m3600,1589l5046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79.439079pt;width:144.639759pt;height:.1pt;mso-position-horizontal-relative:page;mso-position-vertical-relative:paragraph;z-index:-248" coordorigin="5400,1589" coordsize="2893,2">
            <v:shape style="position:absolute;left:5400;top:1589;width:2893;height:2" coordorigin="5400,1589" coordsize="2893,0" path="m5400,1589l8293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79.439079pt;width:22.252271pt;height:.1pt;mso-position-horizontal-relative:page;mso-position-vertical-relative:paragraph;z-index:-247" coordorigin="8640,1589" coordsize="445,2">
            <v:shape style="position:absolute;left:8640;top:1589;width:445;height:2" coordorigin="8640,1589" coordsize="445,0" path="m8640,1589l9085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79.439079pt;width:22.252271pt;height:.1pt;mso-position-horizontal-relative:page;mso-position-vertical-relative:paragraph;z-index:-246" coordorigin="9360,1589" coordsize="445,2">
            <v:shape style="position:absolute;left:9360;top:1589;width:445;height:2" coordorigin="9360,1589" coordsize="445,0" path="m9360,1589l9805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79.439079pt;width:66.753677pt;height:.1pt;mso-position-horizontal-relative:page;mso-position-vertical-relative:paragraph;z-index:-245" coordorigin="10080,1589" coordsize="1335,2">
            <v:shape style="position:absolute;left:10080;top:1589;width:1335;height:2" coordorigin="10080,1589" coordsize="1335,0" path="m10080,1589l11415,158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102.479088pt;width:61.193744pt;height:.1pt;mso-position-horizontal-relative:page;mso-position-vertical-relative:paragraph;z-index:-244" coordorigin="720,2050" coordsize="1224,2">
            <v:shape style="position:absolute;left:720;top:2050;width:1224;height:2" coordorigin="720,2050" coordsize="1224,0" path="m720,2050l1944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102.479088pt;width:61.193744pt;height:.1pt;mso-position-horizontal-relative:page;mso-position-vertical-relative:paragraph;z-index:-243" coordorigin="2160,2050" coordsize="1224,2">
            <v:shape style="position:absolute;left:2160;top:2050;width:1224;height:2" coordorigin="2160,2050" coordsize="1224,0" path="m2160,2050l3384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102.479088pt;width:72.31988pt;height:.1pt;mso-position-horizontal-relative:page;mso-position-vertical-relative:paragraph;z-index:-242" coordorigin="3600,2050" coordsize="1446,2">
            <v:shape style="position:absolute;left:3600;top:2050;width:1446;height:2" coordorigin="3600,2050" coordsize="1446,0" path="m3600,2050l5046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102.479088pt;width:144.639759pt;height:.1pt;mso-position-horizontal-relative:page;mso-position-vertical-relative:paragraph;z-index:-241" coordorigin="5400,2050" coordsize="2893,2">
            <v:shape style="position:absolute;left:5400;top:2050;width:2893;height:2" coordorigin="5400,2050" coordsize="2893,0" path="m5400,2050l8293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102.479088pt;width:22.252271pt;height:.1pt;mso-position-horizontal-relative:page;mso-position-vertical-relative:paragraph;z-index:-240" coordorigin="8640,2050" coordsize="445,2">
            <v:shape style="position:absolute;left:8640;top:2050;width:445;height:2" coordorigin="8640,2050" coordsize="445,0" path="m8640,2050l9085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102.479088pt;width:22.252271pt;height:.1pt;mso-position-horizontal-relative:page;mso-position-vertical-relative:paragraph;z-index:-239" coordorigin="9360,2050" coordsize="445,2">
            <v:shape style="position:absolute;left:9360;top:2050;width:445;height:2" coordorigin="9360,2050" coordsize="445,0" path="m9360,2050l9805,2050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102.479088pt;width:66.756812pt;height:.1pt;mso-position-horizontal-relative:page;mso-position-vertical-relative:paragraph;z-index:-238" coordorigin="10080,2050" coordsize="1335,2">
            <v:shape style="position:absolute;left:10080;top:2050;width:1335;height:2" coordorigin="10080,2050" coordsize="1335,0" path="m10080,2050l11415,2050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620" w:right="660"/>
        </w:sectPr>
      </w:pPr>
      <w:rPr/>
    </w:p>
    <w:p>
      <w:pPr>
        <w:spacing w:before="77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ll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19"/>
          <w:szCs w:val="19"/>
          <w:spacing w:val="3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ic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lit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3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8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*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6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Top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teratur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5" w:after="0" w:line="253" w:lineRule="auto"/>
        <w:ind w:left="1540" w:right="33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;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’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porar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oet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4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2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-4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-3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53" w:lineRule="auto"/>
        <w:ind w:left="1540" w:right="6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53" w:lineRule="auto"/>
        <w:ind w:left="1540" w:right="236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?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’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ritin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la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’s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e,</w:t>
      </w:r>
      <w:r>
        <w:rPr>
          <w:rFonts w:ascii="Arial" w:hAnsi="Arial" w:cs="Arial" w:eastAsia="Arial"/>
          <w:sz w:val="17"/>
          <w:szCs w:val="17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ritin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ativ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nfictio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40" w:lineRule="auto"/>
        <w:ind w:left="100" w:right="-20"/>
        <w:jc w:val="left"/>
        <w:tabs>
          <w:tab w:pos="118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8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06" w:lineRule="exact"/>
        <w:ind w:left="100" w:right="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*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7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3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terature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53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tud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eoc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54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tud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ant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4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54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tud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toria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Lite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atu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4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7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ate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0" w:after="0" w:line="206" w:lineRule="exact"/>
        <w:ind w:left="100" w:right="5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19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ly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Am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6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9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7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2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9"/>
        </w:rPr>
        <w:t>th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-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terature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57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and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Am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7"/>
          <w:szCs w:val="17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EG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5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8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4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s.</w:t>
      </w:r>
      <w:r>
        <w:rPr>
          <w:rFonts w:ascii="Arial" w:hAnsi="Arial" w:cs="Arial" w:eastAsia="Arial"/>
          <w:sz w:val="17"/>
          <w:szCs w:val="17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stu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ele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ta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glis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lite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atu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fulfil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thi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q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uir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t,</w:t>
      </w:r>
      <w:r>
        <w:rPr>
          <w:rFonts w:ascii="Arial" w:hAnsi="Arial" w:cs="Arial" w:eastAsia="Arial"/>
          <w:sz w:val="17"/>
          <w:szCs w:val="17"/>
          <w:spacing w:val="41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it</w:t>
      </w:r>
      <w:r>
        <w:rPr>
          <w:rFonts w:ascii="Arial" w:hAnsi="Arial" w:cs="Arial" w:eastAsia="Arial"/>
          <w:sz w:val="17"/>
          <w:szCs w:val="17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ncr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as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3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cr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7"/>
          <w:szCs w:val="17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co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rs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ele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ctio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4"/>
          <w:position w:val="0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4"/>
          <w:position w:val="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1" w:after="0" w:line="216" w:lineRule="exact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3.649128pt;width:61.193744pt;height:.1pt;mso-position-horizontal-relative:page;mso-position-vertical-relative:paragraph;z-index:-209" coordorigin="720,673" coordsize="1224,2">
            <v:shape style="position:absolute;left:720;top:673;width:1224;height:2" coordorigin="720,673" coordsize="1224,0" path="m720,673l1944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3.649128pt;width:61.193744pt;height:.1pt;mso-position-horizontal-relative:page;mso-position-vertical-relative:paragraph;z-index:-208" coordorigin="2160,673" coordsize="1224,2">
            <v:shape style="position:absolute;left:2160;top:673;width:1224;height:2" coordorigin="2160,673" coordsize="1224,0" path="m2160,673l3384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3.649128pt;width:72.31988pt;height:.1pt;mso-position-horizontal-relative:page;mso-position-vertical-relative:paragraph;z-index:-207" coordorigin="3600,673" coordsize="1446,2">
            <v:shape style="position:absolute;left:3600;top:673;width:1446;height:2" coordorigin="3600,673" coordsize="1446,0" path="m3600,673l5046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3.649128pt;width:144.639759pt;height:.1pt;mso-position-horizontal-relative:page;mso-position-vertical-relative:paragraph;z-index:-206" coordorigin="5400,673" coordsize="2893,2">
            <v:shape style="position:absolute;left:5400;top:673;width:2893;height:2" coordorigin="5400,673" coordsize="2893,0" path="m5400,673l8293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3.649128pt;width:22.252271pt;height:.1pt;mso-position-horizontal-relative:page;mso-position-vertical-relative:paragraph;z-index:-205" coordorigin="8640,673" coordsize="445,2">
            <v:shape style="position:absolute;left:8640;top:673;width:445;height:2" coordorigin="8640,673" coordsize="445,0" path="m8640,673l9085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3.649128pt;width:22.252271pt;height:.1pt;mso-position-horizontal-relative:page;mso-position-vertical-relative:paragraph;z-index:-204" coordorigin="9360,673" coordsize="445,2">
            <v:shape style="position:absolute;left:9360;top:673;width:445;height:2" coordorigin="9360,673" coordsize="445,0" path="m9360,673l9805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3.649128pt;width:66.756812pt;height:.1pt;mso-position-horizontal-relative:page;mso-position-vertical-relative:paragraph;z-index:-203" coordorigin="10080,673" coordsize="1335,2">
            <v:shape style="position:absolute;left:10080;top:673;width:1335;height:2" coordorigin="10080,673" coordsize="1335,0" path="m10080,673l11415,67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56.689106pt;width:61.193744pt;height:.1pt;mso-position-horizontal-relative:page;mso-position-vertical-relative:paragraph;z-index:-202" coordorigin="720,1134" coordsize="1224,2">
            <v:shape style="position:absolute;left:720;top:1134;width:1224;height:2" coordorigin="720,1134" coordsize="1224,0" path="m720,1134l1944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56.689106pt;width:61.193744pt;height:.1pt;mso-position-horizontal-relative:page;mso-position-vertical-relative:paragraph;z-index:-201" coordorigin="2160,1134" coordsize="1224,2">
            <v:shape style="position:absolute;left:2160;top:1134;width:1224;height:2" coordorigin="2160,1134" coordsize="1224,0" path="m2160,1134l3384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56.689106pt;width:72.31988pt;height:.1pt;mso-position-horizontal-relative:page;mso-position-vertical-relative:paragraph;z-index:-200" coordorigin="3600,1134" coordsize="1446,2">
            <v:shape style="position:absolute;left:3600;top:1134;width:1446;height:2" coordorigin="3600,1134" coordsize="1446,0" path="m3600,1134l5046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56.689106pt;width:144.639759pt;height:.1pt;mso-position-horizontal-relative:page;mso-position-vertical-relative:paragraph;z-index:-199" coordorigin="5400,1134" coordsize="2893,2">
            <v:shape style="position:absolute;left:5400;top:1134;width:2893;height:2" coordorigin="5400,1134" coordsize="2893,0" path="m5400,1134l8293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56.689106pt;width:22.252271pt;height:.1pt;mso-position-horizontal-relative:page;mso-position-vertical-relative:paragraph;z-index:-198" coordorigin="8640,1134" coordsize="445,2">
            <v:shape style="position:absolute;left:8640;top:1134;width:445;height:2" coordorigin="8640,1134" coordsize="445,0" path="m8640,1134l9085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56.689106pt;width:22.252271pt;height:.1pt;mso-position-horizontal-relative:page;mso-position-vertical-relative:paragraph;z-index:-197" coordorigin="9360,1134" coordsize="445,2">
            <v:shape style="position:absolute;left:9360;top:1134;width:445;height:2" coordorigin="9360,1134" coordsize="445,0" path="m9360,1134l9805,11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56.689106pt;width:66.756812pt;height:.1pt;mso-position-horizontal-relative:page;mso-position-vertical-relative:paragraph;z-index:-196" coordorigin="10080,1134" coordsize="1335,2">
            <v:shape style="position:absolute;left:10080;top:1134;width:1335;height:2" coordorigin="10080,1134" coordsize="1335,0" path="m10080,1134l11415,1134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-21.950939pt;width:61.189111pt;height:.1pt;mso-position-horizontal-relative:page;mso-position-vertical-relative:paragraph;z-index:-195" coordorigin="720,-439" coordsize="1224,2">
            <v:shape style="position:absolute;left:720;top:-439;width:1224;height:2" coordorigin="720,-439" coordsize="1224,0" path="m720,-439l194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21.950939pt;width:61.193744pt;height:.1pt;mso-position-horizontal-relative:page;mso-position-vertical-relative:paragraph;z-index:-194" coordorigin="2160,-439" coordsize="1224,2">
            <v:shape style="position:absolute;left:2160;top:-439;width:1224;height:2" coordorigin="2160,-439" coordsize="1224,0" path="m2160,-439l338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21.950939pt;width:72.31988pt;height:.1pt;mso-position-horizontal-relative:page;mso-position-vertical-relative:paragraph;z-index:-193" coordorigin="3600,-439" coordsize="1446,2">
            <v:shape style="position:absolute;left:3600;top:-439;width:1446;height:2" coordorigin="3600,-439" coordsize="1446,0" path="m3600,-439l5046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21.950939pt;width:144.639759pt;height:.1pt;mso-position-horizontal-relative:page;mso-position-vertical-relative:paragraph;z-index:-192" coordorigin="5400,-439" coordsize="2893,2">
            <v:shape style="position:absolute;left:5400;top:-439;width:2893;height:2" coordorigin="5400,-439" coordsize="2893,0" path="m5400,-439l8293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21.950939pt;width:22.252271pt;height:.1pt;mso-position-horizontal-relative:page;mso-position-vertical-relative:paragraph;z-index:-191" coordorigin="8640,-439" coordsize="445,2">
            <v:shape style="position:absolute;left:8640;top:-439;width:445;height:2" coordorigin="8640,-439" coordsize="445,0" path="m8640,-439l908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21.950939pt;width:22.252271pt;height:.1pt;mso-position-horizontal-relative:page;mso-position-vertical-relative:paragraph;z-index:-190" coordorigin="9360,-439" coordsize="445,2">
            <v:shape style="position:absolute;left:9360;top:-439;width:445;height:2" coordorigin="9360,-439" coordsize="445,0" path="m9360,-439l980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21.950939pt;width:66.756812pt;height:.1pt;mso-position-horizontal-relative:page;mso-position-vertical-relative:paragraph;z-index:-189" coordorigin="10080,-439" coordsize="1335,2">
            <v:shape style="position:absolute;left:10080;top:-439;width:1335;height:2" coordorigin="10080,-439" coordsize="1335,0" path="m10080,-439l11415,-439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of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he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ng</w:t>
      </w:r>
      <w:r>
        <w:rPr>
          <w:rFonts w:ascii="Arial" w:hAnsi="Arial" w:cs="Arial" w:eastAsia="Arial"/>
          <w:sz w:val="19"/>
          <w:szCs w:val="19"/>
          <w:spacing w:val="28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3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4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*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3"/>
          <w:w w:val="100"/>
        </w:rPr>
        <w:t>*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q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-3"/>
          <w:w w:val="103"/>
        </w:rPr>
        <w:t>ir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-1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-3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6" w:after="0" w:line="253" w:lineRule="auto"/>
        <w:ind w:left="100" w:right="2589"/>
        <w:jc w:val="left"/>
        <w:tabs>
          <w:tab w:pos="190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0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190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58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</w:t>
      </w:r>
      <w:r>
        <w:rPr>
          <w:rFonts w:ascii="Arial" w:hAnsi="Arial" w:cs="Arial" w:eastAsia="Arial"/>
          <w:sz w:val="17"/>
          <w:szCs w:val="17"/>
          <w:spacing w:val="-3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z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-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4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6" w:lineRule="exact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3.599098pt;width:61.193744pt;height:.1pt;mso-position-horizontal-relative:page;mso-position-vertical-relative:paragraph;z-index:-188" coordorigin="720,672" coordsize="1224,2">
            <v:shape style="position:absolute;left:720;top:672;width:1224;height:2" coordorigin="720,672" coordsize="1224,0" path="m720,672l194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3.599098pt;width:61.193744pt;height:.1pt;mso-position-horizontal-relative:page;mso-position-vertical-relative:paragraph;z-index:-187" coordorigin="2160,672" coordsize="1224,2">
            <v:shape style="position:absolute;left:2160;top:672;width:1224;height:2" coordorigin="2160,672" coordsize="1224,0" path="m2160,672l338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3.599098pt;width:72.31988pt;height:.1pt;mso-position-horizontal-relative:page;mso-position-vertical-relative:paragraph;z-index:-186" coordorigin="3600,672" coordsize="1446,2">
            <v:shape style="position:absolute;left:3600;top:672;width:1446;height:2" coordorigin="3600,672" coordsize="1446,0" path="m3600,672l5046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3.599098pt;width:144.639759pt;height:.1pt;mso-position-horizontal-relative:page;mso-position-vertical-relative:paragraph;z-index:-185" coordorigin="5400,672" coordsize="2893,2">
            <v:shape style="position:absolute;left:5400;top:672;width:2893;height:2" coordorigin="5400,672" coordsize="2893,0" path="m5400,672l8293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3.599098pt;width:22.252271pt;height:.1pt;mso-position-horizontal-relative:page;mso-position-vertical-relative:paragraph;z-index:-184" coordorigin="8640,672" coordsize="445,2">
            <v:shape style="position:absolute;left:8640;top:672;width:445;height:2" coordorigin="8640,672" coordsize="445,0" path="m8640,672l908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3.599098pt;width:22.252271pt;height:.1pt;mso-position-horizontal-relative:page;mso-position-vertical-relative:paragraph;z-index:-183" coordorigin="9360,672" coordsize="445,2">
            <v:shape style="position:absolute;left:9360;top:672;width:445;height:2" coordorigin="9360,672" coordsize="445,0" path="m9360,672l980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3.599098pt;width:66.756812pt;height:.1pt;mso-position-horizontal-relative:page;mso-position-vertical-relative:paragraph;z-index:-182" coordorigin="10080,672" coordsize="1335,2">
            <v:shape style="position:absolute;left:10080;top:672;width:1335;height:2" coordorigin="10080,672" coordsize="1335,0" path="m10080,672l11415,672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itl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-21.950909pt;width:61.193744pt;height:.1pt;mso-position-horizontal-relative:page;mso-position-vertical-relative:paragraph;z-index:-181" coordorigin="720,-439" coordsize="1224,2">
            <v:shape style="position:absolute;left:720;top:-439;width:1224;height:2" coordorigin="720,-439" coordsize="1224,0" path="m720,-439l194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21.950909pt;width:61.193744pt;height:.1pt;mso-position-horizontal-relative:page;mso-position-vertical-relative:paragraph;z-index:-180" coordorigin="2160,-439" coordsize="1224,2">
            <v:shape style="position:absolute;left:2160;top:-439;width:1224;height:2" coordorigin="2160,-439" coordsize="1224,0" path="m2160,-439l3384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21.950909pt;width:72.31988pt;height:.1pt;mso-position-horizontal-relative:page;mso-position-vertical-relative:paragraph;z-index:-179" coordorigin="3600,-439" coordsize="1446,2">
            <v:shape style="position:absolute;left:3600;top:-439;width:1446;height:2" coordorigin="3600,-439" coordsize="1446,0" path="m3600,-439l5046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21.950909pt;width:144.639759pt;height:.1pt;mso-position-horizontal-relative:page;mso-position-vertical-relative:paragraph;z-index:-178" coordorigin="5400,-439" coordsize="2893,2">
            <v:shape style="position:absolute;left:5400;top:-439;width:2893;height:2" coordorigin="5400,-439" coordsize="2893,0" path="m5400,-439l8293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21.950909pt;width:22.252271pt;height:.1pt;mso-position-horizontal-relative:page;mso-position-vertical-relative:paragraph;z-index:-177" coordorigin="8640,-439" coordsize="445,2">
            <v:shape style="position:absolute;left:8640;top:-439;width:445;height:2" coordorigin="8640,-439" coordsize="445,0" path="m8640,-439l908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21.950909pt;width:22.252271pt;height:.1pt;mso-position-horizontal-relative:page;mso-position-vertical-relative:paragraph;z-index:-176" coordorigin="9360,-439" coordsize="445,2">
            <v:shape style="position:absolute;left:9360;top:-439;width:445;height:2" coordorigin="9360,-439" coordsize="445,0" path="m9360,-439l9805,-439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21.950909pt;width:66.756812pt;height:.1pt;mso-position-horizontal-relative:page;mso-position-vertical-relative:paragraph;z-index:-175" coordorigin="10080,-439" coordsize="1335,2">
            <v:shape style="position:absolute;left:10080;top:-439;width:1335;height:2" coordorigin="10080,-439" coordsize="1335,0" path="m10080,-439l11415,-439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6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  <w:t>it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6" w:after="0" w:line="240" w:lineRule="auto"/>
        <w:ind w:left="10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2"/>
          <w:w w:val="100"/>
        </w:rPr>
        <w:t>CW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59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9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is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6" w:lineRule="exact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3.599083pt;width:61.193744pt;height:.1pt;mso-position-horizontal-relative:page;mso-position-vertical-relative:paragraph;z-index:-174" coordorigin="720,672" coordsize="1224,2">
            <v:shape style="position:absolute;left:720;top:672;width:1224;height:2" coordorigin="720,672" coordsize="1224,0" path="m720,672l194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3.599083pt;width:61.193744pt;height:.1pt;mso-position-horizontal-relative:page;mso-position-vertical-relative:paragraph;z-index:-173" coordorigin="2160,672" coordsize="1224,2">
            <v:shape style="position:absolute;left:2160;top:672;width:1224;height:2" coordorigin="2160,672" coordsize="1224,0" path="m2160,672l3384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3.599083pt;width:72.31988pt;height:.1pt;mso-position-horizontal-relative:page;mso-position-vertical-relative:paragraph;z-index:-172" coordorigin="3600,672" coordsize="1446,2">
            <v:shape style="position:absolute;left:3600;top:672;width:1446;height:2" coordorigin="3600,672" coordsize="1446,0" path="m3600,672l5046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3.599083pt;width:144.639759pt;height:.1pt;mso-position-horizontal-relative:page;mso-position-vertical-relative:paragraph;z-index:-171" coordorigin="5400,672" coordsize="2893,2">
            <v:shape style="position:absolute;left:5400;top:672;width:2893;height:2" coordorigin="5400,672" coordsize="2893,0" path="m5400,672l8293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3.599083pt;width:22.252271pt;height:.1pt;mso-position-horizontal-relative:page;mso-position-vertical-relative:paragraph;z-index:-170" coordorigin="8640,672" coordsize="445,2">
            <v:shape style="position:absolute;left:8640;top:672;width:445;height:2" coordorigin="8640,672" coordsize="445,0" path="m8640,672l908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3.599083pt;width:22.252271pt;height:.1pt;mso-position-horizontal-relative:page;mso-position-vertical-relative:paragraph;z-index:-169" coordorigin="9360,672" coordsize="445,2">
            <v:shape style="position:absolute;left:9360;top:672;width:445;height:2" coordorigin="9360,672" coordsize="445,0" path="m9360,672l9805,672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3.599083pt;width:66.756812pt;height:.1pt;mso-position-horizontal-relative:page;mso-position-vertical-relative:paragraph;z-index:-168" coordorigin="10080,672" coordsize="1335,2">
            <v:shape style="position:absolute;left:10080;top:672;width:1335;height:2" coordorigin="10080,672" coordsize="1335,0" path="m10080,672l11415,672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16" w:lineRule="exact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-33.230907pt;width:61.193744pt;height:.1pt;mso-position-horizontal-relative:page;mso-position-vertical-relative:paragraph;z-index:-167" coordorigin="720,-665" coordsize="1224,2">
            <v:shape style="position:absolute;left:720;top:-665;width:1224;height:2" coordorigin="720,-665" coordsize="1224,0" path="m720,-665l1944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33.230907pt;width:61.193744pt;height:.1pt;mso-position-horizontal-relative:page;mso-position-vertical-relative:paragraph;z-index:-166" coordorigin="2160,-665" coordsize="1224,2">
            <v:shape style="position:absolute;left:2160;top:-665;width:1224;height:2" coordorigin="2160,-665" coordsize="1224,0" path="m2160,-665l3384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33.230907pt;width:72.31988pt;height:.1pt;mso-position-horizontal-relative:page;mso-position-vertical-relative:paragraph;z-index:-165" coordorigin="3600,-665" coordsize="1446,2">
            <v:shape style="position:absolute;left:3600;top:-665;width:1446;height:2" coordorigin="3600,-665" coordsize="1446,0" path="m3600,-665l5046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33.230907pt;width:144.639759pt;height:.1pt;mso-position-horizontal-relative:page;mso-position-vertical-relative:paragraph;z-index:-164" coordorigin="5400,-665" coordsize="2893,2">
            <v:shape style="position:absolute;left:5400;top:-665;width:2893;height:2" coordorigin="5400,-665" coordsize="2893,0" path="m5400,-665l8293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33.230907pt;width:22.252271pt;height:.1pt;mso-position-horizontal-relative:page;mso-position-vertical-relative:paragraph;z-index:-163" coordorigin="8640,-665" coordsize="445,2">
            <v:shape style="position:absolute;left:8640;top:-665;width:445;height:2" coordorigin="8640,-665" coordsize="445,0" path="m8640,-665l9085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33.230907pt;width:22.252271pt;height:.1pt;mso-position-horizontal-relative:page;mso-position-vertical-relative:paragraph;z-index:-162" coordorigin="9360,-665" coordsize="445,2">
            <v:shape style="position:absolute;left:9360;top:-665;width:445;height:2" coordorigin="9360,-665" coordsize="445,0" path="m9360,-665l9805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33.230907pt;width:66.756812pt;height:.1pt;mso-position-horizontal-relative:page;mso-position-vertical-relative:paragraph;z-index:-161" coordorigin="10080,-665" coordsize="1335,2">
            <v:shape style="position:absolute;left:10080;top:-665;width:1335;height:2" coordorigin="10080,-665" coordsize="1335,0" path="m10080,-665l11415,-665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-10.190899pt;width:61.193744pt;height:.1pt;mso-position-horizontal-relative:page;mso-position-vertical-relative:paragraph;z-index:-160" coordorigin="720,-204" coordsize="1224,2">
            <v:shape style="position:absolute;left:720;top:-204;width:1224;height:2" coordorigin="720,-204" coordsize="1224,0" path="m720,-204l1944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10.190899pt;width:61.184438pt;height:.1pt;mso-position-horizontal-relative:page;mso-position-vertical-relative:paragraph;z-index:-159" coordorigin="2160,-204" coordsize="1224,2">
            <v:shape style="position:absolute;left:2160;top:-204;width:1224;height:2" coordorigin="2160,-204" coordsize="1224,0" path="m2160,-204l3384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10.190899pt;width:72.31988pt;height:.1pt;mso-position-horizontal-relative:page;mso-position-vertical-relative:paragraph;z-index:-158" coordorigin="3600,-204" coordsize="1446,2">
            <v:shape style="position:absolute;left:3600;top:-204;width:1446;height:2" coordorigin="3600,-204" coordsize="1446,0" path="m3600,-204l5046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10.190899pt;width:144.639759pt;height:.1pt;mso-position-horizontal-relative:page;mso-position-vertical-relative:paragraph;z-index:-157" coordorigin="5400,-204" coordsize="2893,2">
            <v:shape style="position:absolute;left:5400;top:-204;width:2893;height:2" coordorigin="5400,-204" coordsize="2893,0" path="m5400,-204l8293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10.190899pt;width:22.252271pt;height:.1pt;mso-position-horizontal-relative:page;mso-position-vertical-relative:paragraph;z-index:-156" coordorigin="8640,-204" coordsize="445,2">
            <v:shape style="position:absolute;left:8640;top:-204;width:445;height:2" coordorigin="8640,-204" coordsize="445,0" path="m8640,-204l9085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10.190899pt;width:22.252271pt;height:.1pt;mso-position-horizontal-relative:page;mso-position-vertical-relative:paragraph;z-index:-155" coordorigin="9360,-204" coordsize="445,2">
            <v:shape style="position:absolute;left:9360;top:-204;width:445;height:2" coordorigin="9360,-204" coordsize="445,0" path="m9360,-204l9805,-20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10.190899pt;width:66.756812pt;height:.1pt;mso-position-horizontal-relative:page;mso-position-vertical-relative:paragraph;z-index:-154" coordorigin="10080,-204" coordsize="1335,2">
            <v:shape style="position:absolute;left:10080;top:-204;width:1335;height:2" coordorigin="10080,-204" coordsize="1335,0" path="m10080,-204l11415,-204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w w:val="103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thick" w:color="000000"/>
          <w:position w:val="-1"/>
        </w:rPr>
        <w:t>?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16" w:lineRule="exact"/>
        <w:ind w:left="100" w:right="-20"/>
        <w:jc w:val="left"/>
        <w:tabs>
          <w:tab w:pos="1540" w:val="left"/>
          <w:tab w:pos="2980" w:val="left"/>
          <w:tab w:pos="4780" w:val="left"/>
          <w:tab w:pos="8020" w:val="left"/>
          <w:tab w:pos="946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35.649082pt;width:61.193744pt;height:.1pt;mso-position-horizontal-relative:page;mso-position-vertical-relative:paragraph;z-index:-153" coordorigin="720,713" coordsize="1224,2">
            <v:shape style="position:absolute;left:720;top:713;width:1224;height:2" coordorigin="720,713" coordsize="1224,0" path="m720,713l1944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35.649082pt;width:61.193744pt;height:.1pt;mso-position-horizontal-relative:page;mso-position-vertical-relative:paragraph;z-index:-152" coordorigin="2160,713" coordsize="1224,2">
            <v:shape style="position:absolute;left:2160;top:713;width:1224;height:2" coordorigin="2160,713" coordsize="1224,0" path="m2160,713l3384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35.649082pt;width:72.31988pt;height:.1pt;mso-position-horizontal-relative:page;mso-position-vertical-relative:paragraph;z-index:-151" coordorigin="3600,713" coordsize="1446,2">
            <v:shape style="position:absolute;left:3600;top:713;width:1446;height:2" coordorigin="3600,713" coordsize="1446,0" path="m3600,713l5046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35.649082pt;width:144.639759pt;height:.1pt;mso-position-horizontal-relative:page;mso-position-vertical-relative:paragraph;z-index:-150" coordorigin="5400,713" coordsize="2893,2">
            <v:shape style="position:absolute;left:5400;top:713;width:2893;height:2" coordorigin="5400,713" coordsize="2893,0" path="m5400,713l8293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35.649082pt;width:22.252271pt;height:.1pt;mso-position-horizontal-relative:page;mso-position-vertical-relative:paragraph;z-index:-149" coordorigin="8640,713" coordsize="445,2">
            <v:shape style="position:absolute;left:8640;top:713;width:445;height:2" coordorigin="8640,713" coordsize="445,0" path="m8640,713l9085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35.649082pt;width:22.252271pt;height:.1pt;mso-position-horizontal-relative:page;mso-position-vertical-relative:paragraph;z-index:-148" coordorigin="9360,713" coordsize="445,2">
            <v:shape style="position:absolute;left:9360;top:713;width:445;height:2" coordorigin="9360,713" coordsize="445,0" path="m9360,713l9805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35.649082pt;width:66.756812pt;height:.1pt;mso-position-horizontal-relative:page;mso-position-vertical-relative:paragraph;z-index:-147" coordorigin="10080,713" coordsize="1335,2">
            <v:shape style="position:absolute;left:10080;top:713;width:1335;height:2" coordorigin="10080,713" coordsize="1335,0" path="m10080,713l11415,713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58.689083pt;width:61.193744pt;height:.1pt;mso-position-horizontal-relative:page;mso-position-vertical-relative:paragraph;z-index:-146" coordorigin="720,1174" coordsize="1224,2">
            <v:shape style="position:absolute;left:720;top:1174;width:1224;height:2" coordorigin="720,1174" coordsize="1224,0" path="m720,1174l1944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58.689083pt;width:61.184438pt;height:.1pt;mso-position-horizontal-relative:page;mso-position-vertical-relative:paragraph;z-index:-145" coordorigin="2160,1174" coordsize="1224,2">
            <v:shape style="position:absolute;left:2160;top:1174;width:1224;height:2" coordorigin="2160,1174" coordsize="1224,0" path="m2160,1174l3384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58.689083pt;width:72.31988pt;height:.1pt;mso-position-horizontal-relative:page;mso-position-vertical-relative:paragraph;z-index:-144" coordorigin="3600,1174" coordsize="1446,2">
            <v:shape style="position:absolute;left:3600;top:1174;width:1446;height:2" coordorigin="3600,1174" coordsize="1446,0" path="m3600,1174l5046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58.689083pt;width:144.639759pt;height:.1pt;mso-position-horizontal-relative:page;mso-position-vertical-relative:paragraph;z-index:-143" coordorigin="5400,1174" coordsize="2893,2">
            <v:shape style="position:absolute;left:5400;top:1174;width:2893;height:2" coordorigin="5400,1174" coordsize="2893,0" path="m5400,1174l8293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58.689083pt;width:22.252271pt;height:.1pt;mso-position-horizontal-relative:page;mso-position-vertical-relative:paragraph;z-index:-142" coordorigin="8640,1174" coordsize="445,2">
            <v:shape style="position:absolute;left:8640;top:1174;width:445;height:2" coordorigin="8640,1174" coordsize="445,0" path="m8640,1174l9085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58.689083pt;width:22.252271pt;height:.1pt;mso-position-horizontal-relative:page;mso-position-vertical-relative:paragraph;z-index:-141" coordorigin="9360,1174" coordsize="445,2">
            <v:shape style="position:absolute;left:9360;top:1174;width:445;height:2" coordorigin="9360,1174" coordsize="445,0" path="m9360,1174l9805,117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58.689083pt;width:66.756812pt;height:.1pt;mso-position-horizontal-relative:page;mso-position-vertical-relative:paragraph;z-index:-140" coordorigin="10080,1174" coordsize="1335,2">
            <v:shape style="position:absolute;left:10080;top:1174;width:1335;height:2" coordorigin="10080,1174" coordsize="1335,0" path="m10080,1174l11415,1174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3"/>
          <w:w w:val="100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3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#</w:t>
      </w:r>
      <w:r>
        <w:rPr>
          <w:rFonts w:ascii="Arial" w:hAnsi="Arial" w:cs="Arial" w:eastAsia="Arial"/>
          <w:sz w:val="19"/>
          <w:szCs w:val="19"/>
          <w:spacing w:val="-5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SB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Eq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920" w:bottom="280" w:left="620" w:right="640"/>
        </w:sectPr>
      </w:pPr>
      <w:rPr/>
    </w:p>
    <w:p>
      <w:pPr>
        <w:spacing w:before="41" w:after="0" w:line="240" w:lineRule="auto"/>
        <w:ind w:left="100" w:right="-70"/>
        <w:jc w:val="left"/>
        <w:tabs>
          <w:tab w:pos="2980" w:val="left"/>
          <w:tab w:pos="442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6pt;margin-top:-21.710915pt;width:61.193744pt;height:.1pt;mso-position-horizontal-relative:page;mso-position-vertical-relative:paragraph;z-index:-139" coordorigin="720,-434" coordsize="1224,2">
            <v:shape style="position:absolute;left:720;top:-434;width:1224;height:2" coordorigin="720,-434" coordsize="1224,0" path="m720,-434l1944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08pt;margin-top:-21.710915pt;width:61.193744pt;height:.1pt;mso-position-horizontal-relative:page;mso-position-vertical-relative:paragraph;z-index:-138" coordorigin="2160,-434" coordsize="1224,2">
            <v:shape style="position:absolute;left:2160;top:-434;width:1224;height:2" coordorigin="2160,-434" coordsize="1224,0" path="m2160,-434l3384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180pt;margin-top:-21.710915pt;width:72.31988pt;height:.1pt;mso-position-horizontal-relative:page;mso-position-vertical-relative:paragraph;z-index:-137" coordorigin="3600,-434" coordsize="1446,2">
            <v:shape style="position:absolute;left:3600;top:-434;width:1446;height:2" coordorigin="3600,-434" coordsize="1446,0" path="m3600,-434l5046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270pt;margin-top:-21.710915pt;width:144.639759pt;height:.1pt;mso-position-horizontal-relative:page;mso-position-vertical-relative:paragraph;z-index:-136" coordorigin="5400,-434" coordsize="2893,2">
            <v:shape style="position:absolute;left:5400;top:-434;width:2893;height:2" coordorigin="5400,-434" coordsize="2893,0" path="m5400,-434l8293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32pt;margin-top:-21.710915pt;width:22.252271pt;height:.1pt;mso-position-horizontal-relative:page;mso-position-vertical-relative:paragraph;z-index:-135" coordorigin="8640,-434" coordsize="445,2">
            <v:shape style="position:absolute;left:8640;top:-434;width:445;height:2" coordorigin="8640,-434" coordsize="445,0" path="m8640,-434l9085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468pt;margin-top:-21.710915pt;width:22.252271pt;height:.1pt;mso-position-horizontal-relative:page;mso-position-vertical-relative:paragraph;z-index:-134" coordorigin="9360,-434" coordsize="445,2">
            <v:shape style="position:absolute;left:9360;top:-434;width:445;height:2" coordorigin="9360,-434" coordsize="445,0" path="m9360,-434l9805,-434e" filled="f" stroked="t" strokeweight=".61992pt" strokecolor="#000000">
              <v:path arrowok="t"/>
            </v:shape>
          </v:group>
          <w10:wrap type="none"/>
        </w:pict>
      </w:r>
      <w:r>
        <w:rPr/>
        <w:pict>
          <v:group style="position:absolute;margin-left:504pt;margin-top:-21.710915pt;width:66.756812pt;height:.1pt;mso-position-horizontal-relative:page;mso-position-vertical-relative:paragraph;z-index:-133" coordorigin="10080,-434" coordsize="1335,2">
            <v:shape style="position:absolute;left:10080;top:-434;width:1335;height:2" coordorigin="10080,-434" coordsize="1335,0" path="m10080,-434l11415,-434e" filled="f" stroked="t" strokeweight=".619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TS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1" w:after="0" w:line="240" w:lineRule="auto"/>
        <w:ind w:right="-20"/>
        <w:jc w:val="left"/>
        <w:tabs>
          <w:tab w:pos="3240" w:val="left"/>
          <w:tab w:pos="468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TS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  <w:t>W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  <w:t>/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TH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type w:val="continuous"/>
      <w:pgSz w:w="12240" w:h="15840"/>
      <w:pgMar w:top="640" w:bottom="280" w:left="620" w:right="640"/>
      <w:cols w:num="2" w:equalWidth="0">
        <w:col w:w="4427" w:space="353"/>
        <w:col w:w="6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2026-02-13T10:19:59Z</dcterms:created>
  <dcterms:modified xsi:type="dcterms:W3CDTF">2026-02-13T10:19:59Z</dcterms:modified>
</cp:coreProperties>
</file>